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E2" w:rsidRPr="00A97731" w:rsidRDefault="006B5DE2" w:rsidP="00A97731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pt-BR"/>
        </w:rPr>
      </w:pPr>
      <w:r w:rsidRPr="00A97731">
        <w:rPr>
          <w:rFonts w:ascii="Arial" w:hAnsi="Arial" w:cs="Arial"/>
          <w:vanish/>
          <w:sz w:val="16"/>
          <w:szCs w:val="16"/>
          <w:lang w:eastAsia="pt-BR"/>
        </w:rPr>
        <w:t>Parte superior do formulário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4002"/>
      </w:tblGrid>
      <w:tr w:rsidR="006B5DE2" w:rsidRPr="00B749CF" w:rsidTr="00A97731">
        <w:trPr>
          <w:tblCellSpacing w:w="0" w:type="dxa"/>
        </w:trPr>
        <w:tc>
          <w:tcPr>
            <w:tcW w:w="14002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0"/>
              <w:gridCol w:w="2701"/>
              <w:gridCol w:w="2779"/>
              <w:gridCol w:w="8412"/>
            </w:tblGrid>
            <w:tr w:rsidR="006B5DE2" w:rsidRPr="00B749CF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SIOP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t>Clínica geral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5592"/>
                    <w:gridCol w:w="780"/>
                    <w:gridCol w:w="1950"/>
                  </w:tblGrid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Q CNB, 11 LT 9 SL 204/5, Taguatinga Norte (Taguatinga), Brasília - DF, 72115-115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(61) 35629499</w:t>
                        </w: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6B5DE2" w:rsidRPr="00B749C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ALESSANDRO PAES LEME DOMINGUES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t>Cirurgia e Traumatologia Buco-Maxilo-Faciais</w:t>
                  </w: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br/>
                    <w:t>Implantodontia*</w:t>
                  </w: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br/>
                    <w:t>Ortodontia*</w:t>
                  </w: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br/>
                    <w:t>Ortopedia Funcional dos Maxilares*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5592"/>
                    <w:gridCol w:w="780"/>
                    <w:gridCol w:w="1950"/>
                  </w:tblGrid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SETOR DE DIVERSÕES NORTE´- CONJ. NACIONAL BRASÍLIA, S/N 6º ANDAR, SALA 6010, ASA NORTE, Brasília - DF, 70077-900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(61) 33267700</w:t>
                        </w: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6B5DE2" w:rsidRPr="00B749C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ANA PAULA FERREIRA DE ARAUJO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t>Cirurgia e Traumatologia Buco-Maxilo-Faciais</w:t>
                  </w: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br/>
                    <w:t>Dentística</w:t>
                  </w: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br/>
                    <w:t>Endodontia</w:t>
                  </w: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br/>
                    <w:t>Periodontia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5592"/>
                    <w:gridCol w:w="780"/>
                    <w:gridCol w:w="1950"/>
                  </w:tblGrid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Q CND, 04 LT08, Taguatinga Norte (Taguatinga), Brasília - DF, 72120-045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(61) 33544880</w:t>
                        </w: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6B5DE2" w:rsidRPr="00B749CF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ANDRÉ LUIZ DE SOUZA MEDEIROS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t>Dentística</w:t>
                  </w: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br/>
                    <w:t>Odontogeriatria</w:t>
                  </w: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br/>
                    <w:t>Odontopediatria</w:t>
                  </w: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br/>
                    <w:t>Periodontia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5592"/>
                    <w:gridCol w:w="780"/>
                    <w:gridCol w:w="1950"/>
                  </w:tblGrid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Q QE, 226 ÁREA ESPEC. L, EDF. GUARÁ OFFI, Guará I, Brasília - DF, 71020-721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(61) 33813391</w:t>
                        </w: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6B5DE2" w:rsidRPr="00B749C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ANTONIO NOGUEIRA SOARES JR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/ CEOP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t>CLÍNICA GERAL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5592"/>
                    <w:gridCol w:w="780"/>
                    <w:gridCol w:w="1950"/>
                  </w:tblGrid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Q CNB, 11 LT 9, SL 204/5, Taguatinga Norte (Taguatinga), Brasília - DF, 72115-115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(61) 35629499</w:t>
                        </w: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6B5DE2" w:rsidRPr="00A97731" w:rsidRDefault="006B5DE2" w:rsidP="00A97731">
            <w:pPr>
              <w:spacing w:after="0" w:line="240" w:lineRule="auto"/>
              <w:rPr>
                <w:rFonts w:ascii="KontrapunktBold" w:hAnsi="KontrapunktBold" w:cs="Arial"/>
                <w:color w:val="808080"/>
                <w:sz w:val="18"/>
                <w:szCs w:val="18"/>
                <w:lang w:eastAsia="pt-BR"/>
              </w:rPr>
            </w:pPr>
          </w:p>
        </w:tc>
      </w:tr>
      <w:tr w:rsidR="006B5DE2" w:rsidRPr="00B749CF" w:rsidTr="00A97731">
        <w:trPr>
          <w:tblCellSpacing w:w="0" w:type="dxa"/>
        </w:trPr>
        <w:tc>
          <w:tcPr>
            <w:tcW w:w="14002" w:type="dxa"/>
          </w:tcPr>
          <w:p w:rsidR="006B5DE2" w:rsidRPr="00A97731" w:rsidRDefault="006B5DE2" w:rsidP="00A9773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B5DE2" w:rsidRPr="00A97731" w:rsidRDefault="006B5DE2" w:rsidP="00A97731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pt-BR"/>
        </w:rPr>
      </w:pPr>
      <w:r w:rsidRPr="00A97731">
        <w:rPr>
          <w:rFonts w:ascii="Arial" w:hAnsi="Arial" w:cs="Arial"/>
          <w:vanish/>
          <w:sz w:val="16"/>
          <w:szCs w:val="16"/>
          <w:lang w:eastAsia="pt-BR"/>
        </w:rPr>
        <w:t>Parte superior do formulário</w:t>
      </w:r>
    </w:p>
    <w:tbl>
      <w:tblPr>
        <w:tblW w:w="5051" w:type="pct"/>
        <w:tblCellSpacing w:w="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14145"/>
      </w:tblGrid>
      <w:tr w:rsidR="006B5DE2" w:rsidRPr="00B749CF" w:rsidTr="00A97731">
        <w:trPr>
          <w:tblCellSpacing w:w="0" w:type="dxa"/>
        </w:trPr>
        <w:tc>
          <w:tcPr>
            <w:tcW w:w="14144" w:type="dxa"/>
          </w:tcPr>
          <w:p w:rsidR="006B5DE2" w:rsidRPr="00A97731" w:rsidRDefault="006B5DE2" w:rsidP="00A9773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0"/>
              <w:gridCol w:w="3784"/>
              <w:gridCol w:w="2673"/>
              <w:gridCol w:w="7578"/>
            </w:tblGrid>
            <w:tr w:rsidR="006B5DE2" w:rsidRPr="00B749CF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CARLOS ANTONIO DE OLIVEIRA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t>Endodontia*</w:t>
                  </w: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br/>
                    <w:t>Implantodontia*</w:t>
                  </w: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br/>
                    <w:t>Ortodontia*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4758"/>
                    <w:gridCol w:w="780"/>
                    <w:gridCol w:w="1950"/>
                  </w:tblGrid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Q CSB, 416 edf. Alameda Tower, Taguatinga Sul (Taguatinga), Brasília - DF, 72015-525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(61) 33516747</w:t>
                        </w: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6B5DE2" w:rsidRPr="00B749C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PAULA SETUBAL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t>Ortodontia*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bottom w:val="single" w:sz="6" w:space="0" w:color="E6E6E6"/>
                  </w:tcBorders>
                  <w:shd w:val="clear" w:color="auto" w:fill="F7F7F7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4758"/>
                    <w:gridCol w:w="780"/>
                    <w:gridCol w:w="1950"/>
                  </w:tblGrid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Gal dos Estados, 124 SL 809, ALA B, CENTRO EMPRASIR, Asa Sul, Brasília - DF, 70310-500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(61) 32007379</w:t>
                        </w: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6B5DE2" w:rsidRPr="00B749CF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CENTRO DE IMAGENS RADIOGRAFICAS LTDA - ROBRÁS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t>Radiologia Odontológica e Imaginologia*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4758"/>
                    <w:gridCol w:w="780"/>
                    <w:gridCol w:w="1950"/>
                  </w:tblGrid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 xml:space="preserve">Q CSB, S/N LOT. </w:t>
                        </w:r>
                        <w:smartTag w:uri="urn:schemas-microsoft-com:office:smarttags" w:element="metricconverter">
                          <w:smartTagPr>
                            <w:attr w:name="ProductID" w:val="01 a"/>
                          </w:smartTagPr>
                          <w:r w:rsidRPr="00A97731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>01 a</w:t>
                          </w:r>
                        </w:smartTag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 xml:space="preserve"> 04, torre B, SL 926, Taguatinga Sul (Taguatinga), Brasília - DF, 72015-525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(61) 33528884</w:t>
                        </w: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6B5DE2" w:rsidRPr="00B749CF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CENTRO ODONTOLOGICO POUINTRE &amp; SETUBAL LTDA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t>Ortodontia*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4758"/>
                    <w:gridCol w:w="780"/>
                    <w:gridCol w:w="1950"/>
                  </w:tblGrid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Q EQ, 31/33 LOTE 05 SALA 515, Guará II, Brasília - DF, 71065-315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(61) 35673832</w:t>
                        </w: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6B5DE2" w:rsidRPr="00B749CF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CLARA KEIKO KUSANO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660033"/>
                      <w:sz w:val="20"/>
                      <w:szCs w:val="20"/>
                      <w:lang w:eastAsia="pt-BR"/>
                    </w:rPr>
                    <w:t>Clinica Geral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4758"/>
                    <w:gridCol w:w="780"/>
                    <w:gridCol w:w="1950"/>
                  </w:tblGrid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 w:eastAsia="pt-BR"/>
                          </w:rPr>
                          <w:t xml:space="preserve">Q CNB, 11 LT 09, SL 404/406, EDF. </w:t>
                        </w: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PINHEI, Taguatinga Norte (Taguatinga), Brasília - DF, 72115-115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(61) 30321131</w:t>
                        </w: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6B5DE2" w:rsidRPr="00A97731" w:rsidRDefault="006B5DE2" w:rsidP="00A9773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pt-BR"/>
              </w:rPr>
            </w:pPr>
            <w:r w:rsidRPr="00A97731">
              <w:rPr>
                <w:rFonts w:ascii="Arial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4145"/>
            </w:tblGrid>
            <w:tr w:rsidR="006B5DE2" w:rsidRPr="00B749CF" w:rsidTr="00A97731">
              <w:trPr>
                <w:tblCellSpacing w:w="0" w:type="dxa"/>
              </w:trPr>
              <w:tc>
                <w:tcPr>
                  <w:tcW w:w="11625" w:type="dxa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110"/>
                    <w:gridCol w:w="3509"/>
                    <w:gridCol w:w="3080"/>
                    <w:gridCol w:w="7446"/>
                  </w:tblGrid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E6E6E6"/>
                          <w:bottom w:val="single" w:sz="6" w:space="0" w:color="E6E6E6"/>
                        </w:tcBorders>
                        <w:shd w:val="clear" w:color="auto" w:fill="F7F7F7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6E6E6"/>
                          <w:bottom w:val="single" w:sz="6" w:space="0" w:color="E6E6E6"/>
                        </w:tcBorders>
                        <w:shd w:val="clear" w:color="auto" w:fill="F7F7F7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DANIELA DE PAULA SILVA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6E6E6"/>
                          <w:bottom w:val="single" w:sz="6" w:space="0" w:color="E6E6E6"/>
                        </w:tcBorders>
                        <w:shd w:val="clear" w:color="auto" w:fill="F7F7F7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  <w:t>Cirurgia e Traumatologia Buco-Maxilo-Faciais</w:t>
                        </w:r>
                        <w:r w:rsidRPr="00A97731"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  <w:br/>
                          <w:t>Endodontia</w:t>
                        </w:r>
                        <w:r w:rsidRPr="00A97731"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  <w:br/>
                          <w:t>Periodontia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6E6E6"/>
                          <w:bottom w:val="single" w:sz="6" w:space="0" w:color="E6E6E6"/>
                        </w:tcBorders>
                        <w:shd w:val="clear" w:color="auto" w:fill="F7F7F7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626"/>
                          <w:gridCol w:w="780"/>
                          <w:gridCol w:w="1950"/>
                        </w:tblGrid>
                        <w:tr w:rsidR="006B5DE2" w:rsidRPr="00B749C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7F7F7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Q CNF, 06 LT 5/8, Taguatinga Norte (Taguatinga), Brasília - DF, 72125-515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7F7F7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7F7F7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(61) 33545433</w:t>
                              </w:r>
                            </w:p>
                          </w:tc>
                        </w:tr>
                      </w:tbl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DIGIDOC RADIOLOGIA ODONTOLOGICA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  <w:t>RADIOLOGIA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626"/>
                          <w:gridCol w:w="780"/>
                          <w:gridCol w:w="1950"/>
                        </w:tblGrid>
                        <w:tr w:rsidR="006B5DE2" w:rsidRPr="00B749C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SDN, S/N CONJ A, LJ 3007/8/9, ASA NORTE, Brasília - DF, 70077-900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(61) 33270505</w:t>
                              </w:r>
                            </w:p>
                          </w:tc>
                        </w:tr>
                      </w:tbl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 xml:space="preserve">IMAGEM E DENTAL - </w:t>
                        </w: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EDRIANO BENEDITO LIMA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  <w:t>Radiologia Odontológica e Imaginologia*</w:t>
                        </w:r>
                        <w:r w:rsidRPr="00A97731"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  <w:br/>
                          <w:t>Ortodontia*</w:t>
                        </w:r>
                        <w:r w:rsidRPr="00A97731"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  <w:br/>
                          <w:t>Ortopedia Funcional dos Maxilares*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626"/>
                          <w:gridCol w:w="780"/>
                          <w:gridCol w:w="1950"/>
                        </w:tblGrid>
                        <w:tr w:rsidR="006B5DE2" w:rsidRPr="00B749C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Q CSB, 11 LT 9, SL 404/406, Taguatinga Sul (Taguatinga), Brasília - DF, 72015-525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(61) 30321121</w:t>
                              </w:r>
                            </w:p>
                          </w:tc>
                        </w:tr>
                        <w:tr w:rsidR="006B5DE2" w:rsidRPr="00B749C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6E6E6"/>
                                <w:left w:val="nil"/>
                                <w:bottom w:val="single" w:sz="6" w:space="0" w:color="E6E6E6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Q CSB, 02 LT 1/4, SL 227/229, Taguatinga Sul (Taguatinga), Brasília - DF, 72015-525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single" w:sz="6" w:space="0" w:color="E6E6E6"/>
                                <w:left w:val="nil"/>
                                <w:bottom w:val="single" w:sz="6" w:space="0" w:color="E6E6E6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6" w:space="0" w:color="E6E6E6"/>
                                <w:left w:val="nil"/>
                                <w:bottom w:val="single" w:sz="6" w:space="0" w:color="E6E6E6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(61) 30321121</w:t>
                              </w:r>
                            </w:p>
                          </w:tc>
                        </w:tr>
                      </w:tbl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  <w:tr w:rsidR="006B5DE2" w:rsidRPr="00B749C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  <w:t>EDUARDO POIUYTRE FERNANDES DA SILVA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color w:val="660033"/>
                            <w:sz w:val="20"/>
                            <w:szCs w:val="20"/>
                            <w:lang w:eastAsia="pt-BR"/>
                          </w:rPr>
                          <w:t>CLINICO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45" w:type="dxa"/>
                          <w:bottom w:w="150" w:type="dxa"/>
                          <w:right w:w="45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626"/>
                          <w:gridCol w:w="780"/>
                          <w:gridCol w:w="1950"/>
                        </w:tblGrid>
                        <w:tr w:rsidR="006B5DE2" w:rsidRPr="00B749C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Q EQ, 31/33 LOTE 5 SALA 515, Guará II, Brasília - DF, 71065-315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(61) 35673832</w:t>
                              </w:r>
                            </w:p>
                          </w:tc>
                        </w:tr>
                      </w:tbl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KontrapunktBold" w:hAnsi="KontrapunktBold" w:cs="Arial"/>
                      <w:color w:val="808080"/>
                      <w:sz w:val="18"/>
                      <w:szCs w:val="18"/>
                      <w:lang w:eastAsia="pt-BR"/>
                    </w:rPr>
                  </w:pPr>
                </w:p>
                <w:p w:rsidR="006B5DE2" w:rsidRPr="00A97731" w:rsidRDefault="006B5DE2" w:rsidP="00A9773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vanish/>
                      <w:sz w:val="16"/>
                      <w:szCs w:val="16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vanish/>
                      <w:sz w:val="16"/>
                      <w:szCs w:val="16"/>
                      <w:lang w:eastAsia="pt-BR"/>
                    </w:rPr>
                    <w:t>Parte superior do formulário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14145"/>
                  </w:tblGrid>
                  <w:tr w:rsidR="006B5DE2" w:rsidRPr="00B749CF" w:rsidTr="00A97731">
                    <w:trPr>
                      <w:tblCellSpacing w:w="0" w:type="dxa"/>
                    </w:trPr>
                    <w:tc>
                      <w:tcPr>
                        <w:tcW w:w="11625" w:type="dxa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110"/>
                          <w:gridCol w:w="3662"/>
                          <w:gridCol w:w="1103"/>
                          <w:gridCol w:w="9270"/>
                        </w:tblGrid>
                        <w:tr w:rsidR="006B5DE2" w:rsidRPr="00B749C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 xml:space="preserve">EMANUEL BRAGA REGO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- IOL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660033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660033"/>
                                  <w:sz w:val="20"/>
                                  <w:szCs w:val="20"/>
                                  <w:lang w:eastAsia="pt-BR"/>
                                </w:rPr>
                                <w:t>Ortodontia*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6450"/>
                                <w:gridCol w:w="780"/>
                                <w:gridCol w:w="1950"/>
                              </w:tblGrid>
                              <w:tr w:rsidR="006B5DE2" w:rsidRPr="00B749C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Q CNB, 11 LT 9, SL 404/406, Taguatinga Norte (Taguatinga), Brasília - DF, 72115-115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(61) 30321131</w:t>
                                    </w:r>
                                  </w:p>
                                </w:tc>
                              </w:tr>
                            </w:tbl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6B5DE2" w:rsidRPr="00B749C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6E6E6"/>
                                <w:bottom w:val="single" w:sz="6" w:space="0" w:color="E6E6E6"/>
                              </w:tcBorders>
                              <w:shd w:val="clear" w:color="auto" w:fill="F7F7F7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6E6E6"/>
                                <w:bottom w:val="single" w:sz="6" w:space="0" w:color="E6E6E6"/>
                              </w:tcBorders>
                              <w:shd w:val="clear" w:color="auto" w:fill="F7F7F7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FABIANA FRANÇA DE QUEIROZ GONZAGA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6E6E6"/>
                                <w:bottom w:val="single" w:sz="6" w:space="0" w:color="E6E6E6"/>
                              </w:tcBorders>
                              <w:shd w:val="clear" w:color="auto" w:fill="F7F7F7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660033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660033"/>
                                  <w:sz w:val="20"/>
                                  <w:szCs w:val="20"/>
                                  <w:lang w:eastAsia="pt-BR"/>
                                </w:rPr>
                                <w:t>Dentística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6E6E6"/>
                                <w:bottom w:val="single" w:sz="6" w:space="0" w:color="E6E6E6"/>
                              </w:tcBorders>
                              <w:shd w:val="clear" w:color="auto" w:fill="F7F7F7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6450"/>
                                <w:gridCol w:w="780"/>
                                <w:gridCol w:w="1950"/>
                              </w:tblGrid>
                              <w:tr w:rsidR="006B5DE2" w:rsidRPr="00B749C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Q CNC, 02 LOT 17, LOJ 1, Taguatinga Norte (Taguatinga), Brasília - DF, 72115-525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(61) 33521224</w:t>
                                    </w:r>
                                  </w:p>
                                </w:tc>
                              </w:tr>
                            </w:tbl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6B5DE2" w:rsidRPr="00B749C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FERNANDA SOUZA MADUREIRA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660033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660033"/>
                                  <w:sz w:val="20"/>
                                  <w:szCs w:val="20"/>
                                  <w:lang w:eastAsia="pt-BR"/>
                                </w:rPr>
                                <w:t>CLINICA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6450"/>
                                <w:gridCol w:w="780"/>
                                <w:gridCol w:w="1950"/>
                              </w:tblGrid>
                              <w:tr w:rsidR="006B5DE2" w:rsidRPr="00B749C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Q CSB, 416 edf. Alameda Tower, Taguatinga Sul (Taguatinga), Brasília - DF, 72015-525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(61) 33516747</w:t>
                                    </w:r>
                                  </w:p>
                                </w:tc>
                              </w:tr>
                            </w:tbl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6B5DE2" w:rsidRPr="00B749C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6E6E6"/>
                                <w:bottom w:val="single" w:sz="6" w:space="0" w:color="E6E6E6"/>
                              </w:tcBorders>
                              <w:shd w:val="clear" w:color="auto" w:fill="F7F7F7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6E6E6"/>
                                <w:bottom w:val="single" w:sz="6" w:space="0" w:color="E6E6E6"/>
                              </w:tcBorders>
                              <w:shd w:val="clear" w:color="auto" w:fill="F7F7F7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GISELLE MIRANDA PEREIRA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6E6E6"/>
                                <w:bottom w:val="single" w:sz="6" w:space="0" w:color="E6E6E6"/>
                              </w:tcBorders>
                              <w:shd w:val="clear" w:color="auto" w:fill="F7F7F7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660033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660033"/>
                                  <w:sz w:val="20"/>
                                  <w:szCs w:val="20"/>
                                  <w:lang w:eastAsia="pt-BR"/>
                                </w:rPr>
                                <w:t>Ortodontia*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6E6E6"/>
                                <w:bottom w:val="single" w:sz="6" w:space="0" w:color="E6E6E6"/>
                              </w:tcBorders>
                              <w:shd w:val="clear" w:color="auto" w:fill="F7F7F7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6450"/>
                                <w:gridCol w:w="780"/>
                                <w:gridCol w:w="1950"/>
                              </w:tblGrid>
                              <w:tr w:rsidR="006B5DE2" w:rsidRPr="00B749C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Q C, 12 LT 11/12, BL J, Taguatinga Centro (Taguatinga), Brasília - DF, 72010-120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(61) 30491343</w:t>
                                    </w:r>
                                  </w:p>
                                </w:tc>
                              </w:tr>
                            </w:tbl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6B5DE2" w:rsidRPr="00B749C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  <w:t>HELLEN DAMARIS VESCO GENTILIN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660033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color w:val="660033"/>
                                  <w:sz w:val="20"/>
                                  <w:szCs w:val="20"/>
                                  <w:lang w:eastAsia="pt-BR"/>
                                </w:rPr>
                                <w:t>Endodontia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" w:type="dxa"/>
                                <w:bottom w:w="150" w:type="dxa"/>
                                <w:right w:w="45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6450"/>
                                <w:gridCol w:w="780"/>
                                <w:gridCol w:w="1950"/>
                              </w:tblGrid>
                              <w:tr w:rsidR="006B5DE2" w:rsidRPr="00B749C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Q CND, 04 LOT 08, Taguatinga Norte (Taguatinga), Brasília - DF, 72120-045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(61) 33544880</w:t>
                                    </w:r>
                                  </w:p>
                                </w:tc>
                              </w:tr>
                            </w:tbl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6B5DE2" w:rsidRPr="00A97731" w:rsidRDefault="006B5DE2" w:rsidP="00A97731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eastAsia="pt-BR"/>
                          </w:rPr>
                        </w:pPr>
                        <w:r w:rsidRPr="00A97731"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eastAsia="pt-BR"/>
                          </w:rPr>
                          <w:t>Parte superior do formulário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14145"/>
                        </w:tblGrid>
                        <w:tr w:rsidR="006B5DE2" w:rsidRPr="00B749CF" w:rsidTr="00A97731">
                          <w:trPr>
                            <w:tblCellSpacing w:w="0" w:type="dxa"/>
                          </w:trPr>
                          <w:tc>
                            <w:tcPr>
                              <w:tcW w:w="11625" w:type="dxa"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110"/>
                                <w:gridCol w:w="4257"/>
                                <w:gridCol w:w="2906"/>
                                <w:gridCol w:w="6872"/>
                              </w:tblGrid>
                              <w:tr w:rsidR="006B5DE2" w:rsidRPr="00B749C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6E6E6"/>
                                      <w:bottom w:val="single" w:sz="6" w:space="0" w:color="E6E6E6"/>
                                    </w:tcBorders>
                                    <w:shd w:val="clear" w:color="auto" w:fill="F7F7F7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6E6E6"/>
                                      <w:bottom w:val="single" w:sz="6" w:space="0" w:color="E6E6E6"/>
                                    </w:tcBorders>
                                    <w:shd w:val="clear" w:color="auto" w:fill="F7F7F7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JAILTON DE ARAÚJO SLAGUEIRO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6E6E6"/>
                                      <w:bottom w:val="single" w:sz="6" w:space="0" w:color="E6E6E6"/>
                                    </w:tcBorders>
                                    <w:shd w:val="clear" w:color="auto" w:fill="F7F7F7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Ortodontia*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6E6E6"/>
                                      <w:bottom w:val="single" w:sz="6" w:space="0" w:color="E6E6E6"/>
                                    </w:tcBorders>
                                    <w:shd w:val="clear" w:color="auto" w:fill="F7F7F7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4052"/>
                                      <w:gridCol w:w="780"/>
                                      <w:gridCol w:w="1950"/>
                                    </w:tblGrid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7F7F7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Q CND, 04 LT 08, Taguatinga Norte (Taguatinga), Brasília - DF, 72120-045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8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7F7F7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7F7F7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(61) 33544880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  <w:tr w:rsidR="006B5DE2" w:rsidRPr="00B749C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JULIANA CANABRAVA TORRES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Clínica Geral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4052"/>
                                      <w:gridCol w:w="780"/>
                                      <w:gridCol w:w="1950"/>
                                    </w:tblGrid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Q CNC, 02 LOT 17, LOJ 1, Taguatinga Norte (Taguatinga), Brasília - DF, 72115-525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8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(61) 33521224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  <w:tr w:rsidR="006B5DE2" w:rsidRPr="00B749C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KÊNIA MARIA DE ANDRADE RODRIGUES DE OLIVEIRA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 xml:space="preserve"> - RADIOMASTER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Radiologia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4052"/>
                                      <w:gridCol w:w="780"/>
                                      <w:gridCol w:w="1950"/>
                                    </w:tblGrid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Q QNA, 29 lot 09, AV. COMERCIAL, Taguatinga Norte (Taguatinga), Brasília - DF, 72110-290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8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(61) 35638686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  <w:tr w:rsidR="006B5DE2" w:rsidRPr="00B749C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LRR CENTRO INTEGRADO DE SAÚDE HUMANA LTDA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Cirurgia e Traumatologia Buco-Maxilo-Faciais*</w:t>
                                    </w:r>
                                    <w:r w:rsidRPr="00A97731"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br/>
                                      <w:t>Dentística*</w:t>
                                    </w:r>
                                    <w:r w:rsidRPr="00A97731"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br/>
                                      <w:t>Endodontia*</w:t>
                                    </w:r>
                                    <w:r w:rsidRPr="00A97731"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br/>
                                      <w:t>Odontopediatria*</w:t>
                                    </w:r>
                                    <w:r w:rsidRPr="00A97731"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br/>
                                      <w:t>Ortodontia*</w:t>
                                    </w:r>
                                    <w:r w:rsidRPr="00A97731"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br/>
                                      <w:t>Periodontia*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4052"/>
                                      <w:gridCol w:w="780"/>
                                      <w:gridCol w:w="1950"/>
                                    </w:tblGrid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Q C, L. 11 BL J, SALA 202, Taguatinga Centro (Taguatinga), Brasília - DF, 72010-120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8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(61) 30491343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  <w:tr w:rsidR="006B5DE2" w:rsidRPr="00B749C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6E6E6"/>
                                      <w:bottom w:val="single" w:sz="6" w:space="0" w:color="E6E6E6"/>
                                    </w:tcBorders>
                                    <w:shd w:val="clear" w:color="auto" w:fill="F7F7F7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6E6E6"/>
                                      <w:bottom w:val="single" w:sz="6" w:space="0" w:color="E6E6E6"/>
                                    </w:tcBorders>
                                    <w:shd w:val="clear" w:color="auto" w:fill="F7F7F7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LUCIANA ROCHA RIBEIRO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6E6E6"/>
                                      <w:bottom w:val="single" w:sz="6" w:space="0" w:color="E6E6E6"/>
                                    </w:tcBorders>
                                    <w:shd w:val="clear" w:color="auto" w:fill="F7F7F7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  <w:r w:rsidRPr="00A97731">
                                      <w:rPr>
                                        <w:rFonts w:ascii="Arial" w:hAnsi="Arial" w:cs="Arial"/>
                                        <w:color w:val="660033"/>
                                        <w:sz w:val="20"/>
                                        <w:szCs w:val="20"/>
                                        <w:lang w:eastAsia="pt-BR"/>
                                      </w:rPr>
                                      <w:t>Radiologia Odontológica e Imaginologia*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6E6E6"/>
                                      <w:bottom w:val="single" w:sz="6" w:space="0" w:color="E6E6E6"/>
                                    </w:tcBorders>
                                    <w:shd w:val="clear" w:color="auto" w:fill="F7F7F7"/>
                                    <w:tcMar>
                                      <w:top w:w="150" w:type="dxa"/>
                                      <w:left w:w="45" w:type="dxa"/>
                                      <w:bottom w:w="150" w:type="dxa"/>
                                      <w:right w:w="45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4052"/>
                                      <w:gridCol w:w="780"/>
                                      <w:gridCol w:w="1950"/>
                                    </w:tblGrid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7F7F7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Q C, 12 LT 11/12, BL J, Taguatinga Centro (Taguatinga), Brasília - DF, 72010-120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8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7F7F7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7F7F7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(61) 30491343</w:t>
                                          </w: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left w:val="nil"/>
                                            <w:bottom w:val="single" w:sz="6" w:space="0" w:color="E6E6E6"/>
                                            <w:right w:val="nil"/>
                                          </w:tcBorders>
                                          <w:shd w:val="clear" w:color="auto" w:fill="F7F7F7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 xml:space="preserve">Q CSB, 02 LOT </w:t>
                                          </w:r>
                                          <w:smartTag w:uri="urn:schemas-microsoft-com:office:smarttags" w:element="metricconverter">
                                            <w:smartTagPr>
                                              <w:attr w:name="ProductID" w:val="01 a"/>
                                            </w:smartTagPr>
                                            <w:r w:rsidRPr="00A97731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0"/>
                                                <w:szCs w:val="20"/>
                                                <w:lang w:eastAsia="pt-BR"/>
                                              </w:rPr>
                                              <w:t>01 A</w:t>
                                            </w:r>
                                          </w:smartTag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 xml:space="preserve"> 04, Taguatinga Sul (Taguatinga), Brasília - DF, 72015-525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80" w:type="dxa"/>
                                          <w:tcBorders>
                                            <w:top w:val="single" w:sz="6" w:space="0" w:color="E6E6E6"/>
                                            <w:left w:val="nil"/>
                                            <w:bottom w:val="single" w:sz="6" w:space="0" w:color="E6E6E6"/>
                                            <w:right w:val="nil"/>
                                          </w:tcBorders>
                                          <w:shd w:val="clear" w:color="auto" w:fill="F7F7F7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tcBorders>
                                            <w:top w:val="single" w:sz="6" w:space="0" w:color="E6E6E6"/>
                                            <w:left w:val="nil"/>
                                            <w:bottom w:val="single" w:sz="6" w:space="0" w:color="E6E6E6"/>
                                            <w:right w:val="nil"/>
                                          </w:tcBorders>
                                          <w:shd w:val="clear" w:color="auto" w:fill="F7F7F7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(61) 33528884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5DE2" w:rsidRPr="00A97731" w:rsidRDefault="006B5DE2" w:rsidP="00A9773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  <w:t>Parte superior do formulário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14145"/>
                              </w:tblGrid>
                              <w:tr w:rsidR="006B5DE2" w:rsidRPr="00B749CF" w:rsidTr="00A9773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625" w:type="dxa"/>
                                  </w:tcPr>
                                  <w:tbl>
                                    <w:tblPr>
                                      <w:tblW w:w="0" w:type="auto"/>
                                      <w:tblCellSpacing w:w="3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201"/>
                                      <w:gridCol w:w="1566"/>
                                      <w:gridCol w:w="1565"/>
                                      <w:gridCol w:w="2837"/>
                                      <w:gridCol w:w="3973"/>
                                      <w:gridCol w:w="4003"/>
                                    </w:tblGrid>
                                    <w:tr w:rsidR="006B5DE2" w:rsidRPr="00B749CF" w:rsidTr="00A97731">
                                      <w:trPr>
                                        <w:gridAfter w:val="1"/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 </w:t>
                                          </w:r>
                                        </w:p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blPrEx>
                                        <w:tblCellSpacing w:w="0" w:type="dxa"/>
                                      </w:tblPrEx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LUDMILLA DOS SANTOS VAZ DE MELO TAVARES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CLINICA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156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A97731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SGAS, 213 edf. ATHENAS, Asa Sul, Brasília - DF, 70390-020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A97731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33238917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blPrEx>
                                        <w:tblCellSpacing w:w="0" w:type="dxa"/>
                                      </w:tblPrEx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LUIS FREDERICO REIS NEVES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Cirurgia e Traumatologia Buco-Maxilo-Faciais</w:t>
                                          </w: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br/>
                                            <w:t>Dentística</w:t>
                                          </w: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br/>
                                            <w:t>Periodontia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156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A97731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C, 12 LT 11/12, BL J, Taguatinga Centro (Taguatinga), Brasília - DF, 72010-120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A97731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30491343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blPrEx>
                                        <w:tblCellSpacing w:w="0" w:type="dxa"/>
                                      </w:tblPrEx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MARCELO SCALON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Prótese Dentária*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156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A97731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C, 12 ED CENTRAL 2, BL D, Taguatinga Centro (Taguatinga), Brasília - DF, 72010-120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A97731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35624460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blPrEx>
                                        <w:tblCellSpacing w:w="0" w:type="dxa"/>
                                      </w:tblPrEx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MARIA LEONOR CONI TEIXEIRA FURTADO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Dentística</w:t>
                                          </w: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br/>
                                            <w:t>Endodontia</w:t>
                                          </w: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br/>
                                            <w:t>Odontologia do Trabalho</w:t>
                                          </w: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br/>
                                            <w:t>Ortodontia</w:t>
                                          </w: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br/>
                                            <w:t>Periodontia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156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A97731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SND - SHOPPING CONJ. NACIONAL, S/N Conjunto Nacional Torre Verde,, ASA NORTE, Brasília - DF, 70077-900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A97731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30450101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blPrEx>
                                        <w:tblCellSpacing w:w="0" w:type="dxa"/>
                                      </w:tblPrEx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MARIANA GONDIM TEIXEIRA DE CASTRO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A97731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Ortodontia*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156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A97731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SETOR DIVERSÕES SUL, 30 BL L, EDF. BADYA, SL 222, Asa Sul, Brasília - DF, 70394-901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A97731" w:rsidRDefault="006B5DE2" w:rsidP="00A9773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A97731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32249892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A97731" w:rsidRDefault="006B5DE2" w:rsidP="00A977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B5DE2" w:rsidRPr="00A97731" w:rsidRDefault="006B5DE2" w:rsidP="00A97731">
                                    <w:pPr>
                                      <w:spacing w:after="0" w:line="240" w:lineRule="auto"/>
                                      <w:rPr>
                                        <w:rFonts w:ascii="KontrapunktBold" w:hAnsi="KontrapunktBold" w:cs="Arial"/>
                                        <w:color w:val="808080"/>
                                        <w:sz w:val="18"/>
                                        <w:szCs w:val="18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5DE2" w:rsidRPr="00A97731" w:rsidRDefault="006B5DE2" w:rsidP="00A97731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A97731"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  <w:t>Parte inferior do formulário</w:t>
                              </w:r>
                            </w:p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  <w:p w:rsidR="006B5DE2" w:rsidRPr="009C3EA5" w:rsidRDefault="006B5DE2" w:rsidP="009C3EA5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3EA5"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  <w:t>Parte superior do formulário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14145"/>
                              </w:tblGrid>
                              <w:tr w:rsidR="006B5DE2" w:rsidRPr="00B749CF" w:rsidTr="009C3EA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625" w:type="dxa"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111"/>
                                      <w:gridCol w:w="3645"/>
                                      <w:gridCol w:w="2556"/>
                                      <w:gridCol w:w="7833"/>
                                    </w:tblGrid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MÁXIMO JOAQUIM CALVO VILLAR NETO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Endodontia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013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CA, 241 SHIN CA 01 LOTE A BL A, SL 241, Setor de Habitações Individuais Norte, Brasília - DF, 71503-501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34682496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MELINA FIRMO RIBEIRO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Ortodontia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013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CNC, 02 LOT 17, LOJ 1, Taguatinga Norte (Taguatinga), Brasília - DF, 72115-525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33521224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ROBRÁS – RADIOLOGIA / MILENA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Radiologia Odontológica e Imaginologia*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013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C, 12 LT 11/12, BL J, Taguatinga Centro (Taguatinga), Brasília - DF, 72010-120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E6E6E6"/>
                                                  <w:left w:val="nil"/>
                                                  <w:bottom w:val="single" w:sz="6" w:space="0" w:color="E6E6E6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 xml:space="preserve">Q CSB, 02 LOT </w:t>
                                                </w:r>
                                                <w:smartTag w:uri="urn:schemas-microsoft-com:office:smarttags" w:element="metricconverter">
                                                  <w:smartTagPr>
                                                    <w:attr w:name="ProductID" w:val="01 a"/>
                                                  </w:smartTagPr>
                                                  <w:r w:rsidRPr="009C3EA5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0"/>
                                                      <w:szCs w:val="20"/>
                                                      <w:lang w:eastAsia="pt-BR"/>
                                                    </w:rPr>
                                                    <w:t>01 A</w:t>
                                                  </w:r>
                                                </w:smartTag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 xml:space="preserve"> 04, Taguatinga Sul (Taguatinga), Brasília - DF, 72015-525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single" w:sz="6" w:space="0" w:color="E6E6E6"/>
                                                  <w:left w:val="nil"/>
                                                  <w:bottom w:val="single" w:sz="6" w:space="0" w:color="E6E6E6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single" w:sz="6" w:space="0" w:color="E6E6E6"/>
                                                  <w:left w:val="nil"/>
                                                  <w:bottom w:val="single" w:sz="6" w:space="0" w:color="E6E6E6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33528884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NEILLA RIBEIRO DE OLIVEIRA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Clínica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013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CNB, 11 lot 9, sl 902, Taguatinga Norte (Taguatinga), Brasília - DF, 72115-115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35625576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PATRICIA PEREIRA MEDRADO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Ortodontia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013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ST SETOR COMERCIAL NORTE, 704 QD 02, BL D, ENT. B, ASA NORTE, Brasília - DF, 70712-903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33273490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PAULA CRISTINA DE OLIVEIRA SETÚBAL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Dentística</w:t>
                                          </w: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br/>
                                            <w:t>Endodontia</w:t>
                                          </w: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br/>
                                            <w:t>Ortodontia*</w:t>
                                          </w: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br/>
                                            <w:t>Periodontia</w:t>
                                          </w: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br/>
                                            <w:t>Prótese Dentária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013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EQ, 31/33 LT5, SL 515 (Centro Odontol. P, Guará II, Brasília - DF, 71065-315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35673832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PAULO DE TARSO RADIOLOGIA ODONTOLOGICA LTDA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Radiologia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013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Sdn, CNB, S/N CONJUNTO NACIONAL, SL 5060, 5º, ASA NORTE, Brasília - DF, 70077-900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33287586</w:t>
                                                </w:r>
                                              </w:p>
                                            </w:tc>
                                          </w:tr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E6E6E6"/>
                                                  <w:left w:val="nil"/>
                                                  <w:bottom w:val="single" w:sz="6" w:space="0" w:color="E6E6E6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CSB, s/n LT 01-04, TORRE B, SL 834/836, Taguatinga Sul (Taguatinga), Brasília - DF, 72015-525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single" w:sz="6" w:space="0" w:color="E6E6E6"/>
                                                  <w:left w:val="nil"/>
                                                  <w:bottom w:val="single" w:sz="6" w:space="0" w:color="E6E6E6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single" w:sz="6" w:space="0" w:color="E6E6E6"/>
                                                  <w:left w:val="nil"/>
                                                  <w:bottom w:val="single" w:sz="6" w:space="0" w:color="E6E6E6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33521123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RADIOMASTER RADIOLOGIA ODONTOLÓGICA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Radiologia Odontológica e Imaginologia*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013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QNA, S/N LOTE 09, Taguatinga Norte (Taguatinga), Brasília - DF, 72110-290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35638686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B5DE2" w:rsidRPr="009C3EA5" w:rsidRDefault="006B5DE2" w:rsidP="009C3EA5">
                                    <w:pPr>
                                      <w:spacing w:after="0" w:line="240" w:lineRule="auto"/>
                                      <w:rPr>
                                        <w:rFonts w:ascii="KontrapunktBold" w:hAnsi="KontrapunktBold" w:cs="Arial"/>
                                        <w:color w:val="808080"/>
                                        <w:sz w:val="18"/>
                                        <w:szCs w:val="18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5DE2" w:rsidRPr="009C3EA5" w:rsidRDefault="006B5DE2" w:rsidP="009C3EA5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3EA5"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  <w:t>Parte superior do formulário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14145"/>
                              </w:tblGrid>
                              <w:tr w:rsidR="006B5DE2" w:rsidRPr="00B749CF" w:rsidTr="009C3EA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625" w:type="dxa"/>
                                  </w:tcPr>
                                  <w:p w:rsidR="006B5DE2" w:rsidRPr="009C3EA5" w:rsidRDefault="006B5DE2" w:rsidP="009C3EA5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eastAsia="pt-BR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110"/>
                                      <w:gridCol w:w="3046"/>
                                      <w:gridCol w:w="2807"/>
                                      <w:gridCol w:w="8182"/>
                                    </w:tblGrid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RENATA REVERTE DE ALENCAR MANFRIN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Ortodontia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362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ST SETOR COMERCIAL NORTE, 704 QD 02, BL D, ENT. B, ASA NORTE, Brasília - DF, 70712-903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33273490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 w:rsidTr="00F50FF6">
                                      <w:trPr>
                                        <w:trHeight w:val="10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RICARDO DA COSTA SILVA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Implantodontia*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362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St SDS, 30 SL 217,219, 222 E 224 - BL - L, Asa Sul, Brasília - DF, 70300-000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32249892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 xml:space="preserve">Robrás Radiologia Odontológica de Brasilia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Radiologia Odontológica e Imaginologia*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362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CNB, 11 LOT 09, SALA 802, Taguatinga Norte (Taguatinga), Brasília - DF, 72115-115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30274339</w:t>
                                                </w:r>
                                              </w:p>
                                            </w:tc>
                                          </w:tr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E6E6E6"/>
                                                  <w:left w:val="nil"/>
                                                  <w:bottom w:val="single" w:sz="6" w:space="0" w:color="E6E6E6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 xml:space="preserve">SDN, CONJUNTO NACIONAL, S/N CJ A, SALAS </w:t>
                                                </w:r>
                                                <w:smartTag w:uri="urn:schemas-microsoft-com:office:smarttags" w:element="metricconverter">
                                                  <w:smartTagPr>
                                                    <w:attr w:name="ProductID" w:val="6007 a"/>
                                                  </w:smartTagPr>
                                                  <w:r w:rsidRPr="009C3EA5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0"/>
                                                      <w:szCs w:val="20"/>
                                                      <w:lang w:eastAsia="pt-BR"/>
                                                    </w:rPr>
                                                    <w:t>6007 a</w:t>
                                                  </w:r>
                                                </w:smartTag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 xml:space="preserve"> 6009, ASA NORTE, Brasília - DF, 70077-900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single" w:sz="6" w:space="0" w:color="E6E6E6"/>
                                                  <w:left w:val="nil"/>
                                                  <w:bottom w:val="single" w:sz="6" w:space="0" w:color="E6E6E6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single" w:sz="6" w:space="0" w:color="E6E6E6"/>
                                                  <w:left w:val="nil"/>
                                                  <w:bottom w:val="single" w:sz="6" w:space="0" w:color="E6E6E6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33267038</w:t>
                                                </w:r>
                                              </w:p>
                                            </w:tc>
                                          </w:tr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SEPS, 710/9 SALA 220, Asa Sul, Brasília - DF, 70390-108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32421424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RODRIGO KRAUSS FERREIRA DA SILVA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Implantodontia</w:t>
                                          </w: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br/>
                                            <w:t>Prótese Dentária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6E6E6"/>
                                            <w:bottom w:val="single" w:sz="6" w:space="0" w:color="E6E6E6"/>
                                          </w:tcBorders>
                                          <w:shd w:val="clear" w:color="auto" w:fill="F7F7F7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362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CNC, 02 LOT 17, LOJ 1, Taguatinga Norte (Taguatinga), Brasília - DF, 72115-525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7F7F7"/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33521224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SUSANA AGUIAR SOARES CARVALHO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Clínica Geral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362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Q QSA, 11 LOT 13, SL 402, Taguatinga Sul (Taguatinga), Brasília - DF, 72015-110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30322717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VANESSA RANGEL SILVA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Ortodontia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362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val="en-US" w:eastAsia="pt-BR"/>
                                                  </w:rPr>
                                                  <w:t xml:space="preserve">St SMHN, s/n QD 2, BL C, EDF. DR. </w:t>
                                                </w: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CRISPIM S, ASA NORTE, Brasília - DF, 70710-100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33422643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5DE2" w:rsidRPr="00B749C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VANILZA MARIA BERNARDES MORONTE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  <w:r w:rsidRPr="009C3EA5">
                                            <w:rPr>
                                              <w:rFonts w:ascii="Arial" w:hAnsi="Arial" w:cs="Arial"/>
                                              <w:color w:val="660033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  <w:t>Periodontia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" w:type="dxa"/>
                                            <w:bottom w:w="150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A0"/>
                                          </w:tblPr>
                                          <w:tblGrid>
                                            <w:gridCol w:w="5362"/>
                                            <w:gridCol w:w="780"/>
                                            <w:gridCol w:w="1950"/>
                                          </w:tblGrid>
                                          <w:tr w:rsidR="006B5DE2" w:rsidRPr="00B749C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A0625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 xml:space="preserve">Q CND, 04 LT 08, Taguatinga Norte (Taguatinga), Brasília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9C3EA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45" w:type="dxa"/>
                                                  <w:left w:w="45" w:type="dxa"/>
                                                  <w:bottom w:w="45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</w:tcPr>
                                              <w:p w:rsidR="006B5DE2" w:rsidRPr="009C3EA5" w:rsidRDefault="006B5DE2" w:rsidP="00A0625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</w:pPr>
                                                <w:r w:rsidRPr="009C3EA5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t-BR"/>
                                                  </w:rPr>
                                                  <w:t>(61) 33544880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B5DE2" w:rsidRPr="009C3EA5" w:rsidRDefault="006B5DE2" w:rsidP="009C3EA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B5DE2" w:rsidRPr="009C3EA5" w:rsidRDefault="006B5DE2" w:rsidP="009C3EA5">
                                    <w:pPr>
                                      <w:spacing w:after="0" w:line="240" w:lineRule="auto"/>
                                      <w:rPr>
                                        <w:rFonts w:ascii="KontrapunktBold" w:hAnsi="KontrapunktBold" w:cs="Arial"/>
                                        <w:color w:val="808080"/>
                                        <w:sz w:val="18"/>
                                        <w:szCs w:val="18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5DE2" w:rsidRPr="009C3EA5" w:rsidRDefault="006B5DE2" w:rsidP="009C3EA5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3EA5"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  <w:t>Parte inferior do formulário</w:t>
                              </w:r>
                            </w:p>
                            <w:p w:rsidR="006B5DE2" w:rsidRPr="009C3EA5" w:rsidRDefault="006B5DE2" w:rsidP="009C3EA5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3EA5"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  <w:lang w:eastAsia="pt-BR"/>
                                </w:rPr>
                                <w:t>Parte inferior do formulário</w:t>
                              </w:r>
                            </w:p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KontrapunktBold" w:hAnsi="KontrapunktBold" w:cs="Arial"/>
                                  <w:color w:val="808080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</w:p>
                            <w:p w:rsidR="006B5DE2" w:rsidRPr="00A97731" w:rsidRDefault="006B5DE2" w:rsidP="00A97731">
                              <w:pPr>
                                <w:spacing w:after="0" w:line="240" w:lineRule="auto"/>
                                <w:rPr>
                                  <w:rFonts w:ascii="KontrapunktBold" w:hAnsi="KontrapunktBold" w:cs="Arial"/>
                                  <w:color w:val="808080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6B5DE2" w:rsidRPr="00A97731" w:rsidRDefault="006B5DE2" w:rsidP="00A97731">
                        <w:pPr>
                          <w:spacing w:after="0" w:line="240" w:lineRule="auto"/>
                          <w:rPr>
                            <w:rFonts w:ascii="KontrapunktBold" w:hAnsi="KontrapunktBold" w:cs="Arial"/>
                            <w:color w:val="808080"/>
                            <w:sz w:val="18"/>
                            <w:szCs w:val="18"/>
                            <w:lang w:eastAsia="pt-BR"/>
                          </w:rPr>
                        </w:pPr>
                      </w:p>
                    </w:tc>
                  </w:tr>
                </w:tbl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  <w:p w:rsidR="006B5DE2" w:rsidRPr="00A97731" w:rsidRDefault="006B5DE2" w:rsidP="00A9773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vanish/>
                      <w:sz w:val="16"/>
                      <w:szCs w:val="16"/>
                      <w:lang w:eastAsia="pt-BR"/>
                    </w:rPr>
                  </w:pPr>
                  <w:r w:rsidRPr="00A97731">
                    <w:rPr>
                      <w:rFonts w:ascii="Arial" w:hAnsi="Arial" w:cs="Arial"/>
                      <w:vanish/>
                      <w:sz w:val="16"/>
                      <w:szCs w:val="16"/>
                      <w:lang w:eastAsia="pt-BR"/>
                    </w:rPr>
                    <w:t>Parte inferior do formulário</w:t>
                  </w:r>
                </w:p>
                <w:p w:rsidR="006B5DE2" w:rsidRPr="00A97731" w:rsidRDefault="006B5DE2" w:rsidP="00A97731">
                  <w:pPr>
                    <w:spacing w:after="0" w:line="240" w:lineRule="auto"/>
                    <w:rPr>
                      <w:rFonts w:ascii="KontrapunktBold" w:hAnsi="KontrapunktBold" w:cs="Arial"/>
                      <w:color w:val="808080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6B5DE2" w:rsidRPr="00A97731" w:rsidRDefault="006B5DE2" w:rsidP="00A9773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pt-BR"/>
              </w:rPr>
            </w:pPr>
            <w:r w:rsidRPr="00A97731">
              <w:rPr>
                <w:rFonts w:ascii="Arial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  <w:p w:rsidR="006B5DE2" w:rsidRPr="00A97731" w:rsidRDefault="006B5DE2" w:rsidP="00A97731">
            <w:pPr>
              <w:spacing w:after="0" w:line="240" w:lineRule="auto"/>
              <w:rPr>
                <w:rFonts w:ascii="KontrapunktBold" w:hAnsi="KontrapunktBold" w:cs="Arial"/>
                <w:color w:val="808080"/>
                <w:sz w:val="18"/>
                <w:szCs w:val="18"/>
                <w:lang w:eastAsia="pt-BR"/>
              </w:rPr>
            </w:pPr>
          </w:p>
          <w:p w:rsidR="006B5DE2" w:rsidRPr="00A97731" w:rsidRDefault="006B5DE2" w:rsidP="00A97731">
            <w:pPr>
              <w:spacing w:after="0" w:line="240" w:lineRule="auto"/>
              <w:rPr>
                <w:rFonts w:ascii="KontrapunktBold" w:hAnsi="KontrapunktBold" w:cs="Arial"/>
                <w:color w:val="808080"/>
                <w:sz w:val="18"/>
                <w:szCs w:val="18"/>
                <w:lang w:eastAsia="pt-BR"/>
              </w:rPr>
            </w:pPr>
          </w:p>
        </w:tc>
      </w:tr>
    </w:tbl>
    <w:p w:rsidR="006B5DE2" w:rsidRPr="00A97731" w:rsidRDefault="006B5DE2" w:rsidP="00A97731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pt-BR"/>
        </w:rPr>
      </w:pPr>
      <w:r w:rsidRPr="00A97731">
        <w:rPr>
          <w:rFonts w:ascii="Arial" w:hAnsi="Arial" w:cs="Arial"/>
          <w:vanish/>
          <w:sz w:val="16"/>
          <w:szCs w:val="16"/>
          <w:lang w:eastAsia="pt-BR"/>
        </w:rPr>
        <w:t>Parte inferior do formulário</w:t>
      </w:r>
    </w:p>
    <w:p w:rsidR="006B5DE2" w:rsidRPr="00A97731" w:rsidRDefault="006B5DE2" w:rsidP="00A97731">
      <w:pPr>
        <w:pBdr>
          <w:top w:val="single" w:sz="6" w:space="1" w:color="auto"/>
        </w:pBdr>
        <w:spacing w:after="0" w:line="240" w:lineRule="auto"/>
        <w:rPr>
          <w:rFonts w:ascii="Arial" w:hAnsi="Arial" w:cs="Arial"/>
          <w:vanish/>
          <w:sz w:val="16"/>
          <w:szCs w:val="16"/>
          <w:lang w:eastAsia="pt-BR"/>
        </w:rPr>
      </w:pPr>
      <w:r w:rsidRPr="00A97731">
        <w:rPr>
          <w:rFonts w:ascii="Arial" w:hAnsi="Arial" w:cs="Arial"/>
          <w:vanish/>
          <w:sz w:val="16"/>
          <w:szCs w:val="16"/>
          <w:lang w:eastAsia="pt-BR"/>
        </w:rPr>
        <w:t>Parte inferior do formulário</w:t>
      </w:r>
    </w:p>
    <w:p w:rsidR="006B5DE2" w:rsidRDefault="006B5DE2"/>
    <w:sectPr w:rsidR="006B5DE2" w:rsidSect="00A97731">
      <w:headerReference w:type="default" r:id="rId6"/>
      <w:pgSz w:w="16838" w:h="11906" w:orient="landscape"/>
      <w:pgMar w:top="1701" w:right="1418" w:bottom="170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E2" w:rsidRDefault="006B5DE2" w:rsidP="009C3EA5">
      <w:pPr>
        <w:spacing w:after="0" w:line="240" w:lineRule="auto"/>
      </w:pPr>
      <w:r>
        <w:separator/>
      </w:r>
    </w:p>
  </w:endnote>
  <w:endnote w:type="continuationSeparator" w:id="0">
    <w:p w:rsidR="006B5DE2" w:rsidRDefault="006B5DE2" w:rsidP="009C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ontrapunk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ontrapunkt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E2" w:rsidRDefault="006B5DE2" w:rsidP="009C3EA5">
      <w:pPr>
        <w:spacing w:after="0" w:line="240" w:lineRule="auto"/>
      </w:pPr>
      <w:r>
        <w:separator/>
      </w:r>
    </w:p>
  </w:footnote>
  <w:footnote w:type="continuationSeparator" w:id="0">
    <w:p w:rsidR="006B5DE2" w:rsidRDefault="006B5DE2" w:rsidP="009C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E2" w:rsidRDefault="006B5DE2" w:rsidP="009C3EA5">
    <w:pPr>
      <w:pStyle w:val="Title"/>
      <w:rPr>
        <w:b/>
        <w:i/>
        <w:color w:val="FF0000"/>
        <w:u w:val="single"/>
      </w:rPr>
    </w:pPr>
  </w:p>
  <w:p w:rsidR="006B5DE2" w:rsidRPr="006E4CBF" w:rsidRDefault="006B5DE2" w:rsidP="009C3EA5">
    <w:pPr>
      <w:pStyle w:val="Title"/>
      <w:rPr>
        <w:b/>
        <w:i/>
        <w:color w:val="FF0000"/>
      </w:rPr>
    </w:pPr>
    <w:r w:rsidRPr="006E4CBF">
      <w:rPr>
        <w:b/>
        <w:i/>
        <w:color w:val="FF0000"/>
      </w:rPr>
      <w:t xml:space="preserve">GUIA ODONTOLÓGICO – BRASÍLIA / DF </w:t>
    </w:r>
  </w:p>
  <w:p w:rsidR="006B5DE2" w:rsidRDefault="006B5D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731"/>
    <w:rsid w:val="000258B9"/>
    <w:rsid w:val="000934E9"/>
    <w:rsid w:val="000B0FAF"/>
    <w:rsid w:val="000D7F6D"/>
    <w:rsid w:val="001912CF"/>
    <w:rsid w:val="002B598D"/>
    <w:rsid w:val="002D1CB7"/>
    <w:rsid w:val="002F65C3"/>
    <w:rsid w:val="00351F84"/>
    <w:rsid w:val="00366F72"/>
    <w:rsid w:val="00367749"/>
    <w:rsid w:val="003F11AE"/>
    <w:rsid w:val="005345C0"/>
    <w:rsid w:val="00654431"/>
    <w:rsid w:val="006B5DE2"/>
    <w:rsid w:val="006E4CBF"/>
    <w:rsid w:val="00741731"/>
    <w:rsid w:val="00767BF2"/>
    <w:rsid w:val="007848E4"/>
    <w:rsid w:val="007F72AE"/>
    <w:rsid w:val="00812C8E"/>
    <w:rsid w:val="0084250C"/>
    <w:rsid w:val="008E00CE"/>
    <w:rsid w:val="0094108A"/>
    <w:rsid w:val="009C3EA5"/>
    <w:rsid w:val="00A06256"/>
    <w:rsid w:val="00A97731"/>
    <w:rsid w:val="00AD7791"/>
    <w:rsid w:val="00B749CF"/>
    <w:rsid w:val="00BB7DD4"/>
    <w:rsid w:val="00C1527B"/>
    <w:rsid w:val="00C4417B"/>
    <w:rsid w:val="00CE300C"/>
    <w:rsid w:val="00D04137"/>
    <w:rsid w:val="00D23EC2"/>
    <w:rsid w:val="00D52188"/>
    <w:rsid w:val="00E4494D"/>
    <w:rsid w:val="00F50FF6"/>
    <w:rsid w:val="00FB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97731"/>
    <w:rPr>
      <w:rFonts w:cs="Times New Roman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rsid w:val="00A97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bs">
    <w:name w:val="obs"/>
    <w:basedOn w:val="Normal"/>
    <w:uiPriority w:val="99"/>
    <w:rsid w:val="00A97731"/>
    <w:pPr>
      <w:spacing w:before="100" w:beforeAutospacing="1" w:after="100" w:afterAutospacing="1" w:line="240" w:lineRule="auto"/>
    </w:pPr>
    <w:rPr>
      <w:rFonts w:ascii="KontrapunktItalic" w:eastAsia="Times New Roman" w:hAnsi="KontrapunktItalic"/>
      <w:color w:val="666666"/>
      <w:sz w:val="17"/>
      <w:szCs w:val="17"/>
      <w:lang w:eastAsia="pt-B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977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97731"/>
    <w:rPr>
      <w:rFonts w:ascii="Arial" w:hAnsi="Arial" w:cs="Arial"/>
      <w:vanish/>
      <w:sz w:val="16"/>
      <w:szCs w:val="16"/>
      <w:lang w:eastAsia="pt-BR"/>
    </w:rPr>
  </w:style>
  <w:style w:type="character" w:styleId="Strong">
    <w:name w:val="Strong"/>
    <w:basedOn w:val="DefaultParagraphFont"/>
    <w:uiPriority w:val="99"/>
    <w:qFormat/>
    <w:rsid w:val="00A97731"/>
    <w:rPr>
      <w:rFonts w:cs="Times New Roman"/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977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97731"/>
    <w:rPr>
      <w:rFonts w:ascii="Arial" w:hAnsi="Arial" w:cs="Arial"/>
      <w:vanish/>
      <w:sz w:val="16"/>
      <w:szCs w:val="16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A9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7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C3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EA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3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EA5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9C3EA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C3EA5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529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700007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509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700007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493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7000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7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547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7000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7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561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700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7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486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7000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7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518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700007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481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7000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7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519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7000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7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8</Pages>
  <Words>1266</Words>
  <Characters>6840</Characters>
  <Application>Microsoft Office Outlook</Application>
  <DocSecurity>0</DocSecurity>
  <Lines>0</Lines>
  <Paragraphs>0</Paragraphs>
  <ScaleCrop>false</ScaleCrop>
  <Company>Uniodonto Rio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m095</dc:creator>
  <cp:keywords/>
  <dc:description/>
  <cp:lastModifiedBy>m23892</cp:lastModifiedBy>
  <cp:revision>6</cp:revision>
  <dcterms:created xsi:type="dcterms:W3CDTF">2013-06-27T13:45:00Z</dcterms:created>
  <dcterms:modified xsi:type="dcterms:W3CDTF">2013-06-27T17:27:00Z</dcterms:modified>
</cp:coreProperties>
</file>